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F1" w:rsidRDefault="00824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24DF1" w:rsidRDefault="00824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английскому языку как второму иностранному</w:t>
      </w:r>
    </w:p>
    <w:p w:rsidR="00824DF1" w:rsidRDefault="00824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5,7 класса</w:t>
      </w:r>
    </w:p>
    <w:p w:rsidR="00824DF1" w:rsidRDefault="00824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год обучения)</w:t>
      </w:r>
    </w:p>
    <w:p w:rsidR="00824DF1" w:rsidRDefault="0082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DF1" w:rsidRDefault="00824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24DF1" w:rsidRDefault="00824D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DF1" w:rsidRDefault="00824D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Рабочая программа составлена на основе следующих документов:</w:t>
      </w:r>
    </w:p>
    <w:p w:rsidR="00824DF1" w:rsidRDefault="00824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824DF1" w:rsidRDefault="00824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824DF1" w:rsidRDefault="00824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МОиН РФ от 31 декабря 2015 г № 1577 «О внесении изменений в ФГОС основного общего образования»;</w:t>
      </w:r>
    </w:p>
    <w:p w:rsidR="00824DF1" w:rsidRDefault="00824D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СанПиН2.4.2.2821-10«Санитарно-эпидемиологические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824DF1" w:rsidRDefault="00824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«Гилево-Логовской»СОШ</w:t>
      </w:r>
    </w:p>
    <w:p w:rsidR="00824DF1" w:rsidRDefault="00824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рабочих программах МБОУ «Гилево-Логовская»СОШ</w:t>
      </w:r>
    </w:p>
    <w:p w:rsidR="00824DF1" w:rsidRDefault="00824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для общеобразовательных учреждений: «Английский язык (как второй иностранный)» О.В.Афанасьева, И.В.Михеева.2-е изд., стереотип.- М.:Дрофа,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для 9 класса рассчитана на 70 учебных часов, по 2 часа в неделю, содержит материал УМК «Английский язык как второй иностранный» О.В.Афанасьева, И.В.Михеева за 5 и 6 классы.</w:t>
      </w:r>
    </w:p>
    <w:p w:rsidR="00824DF1" w:rsidRDefault="00824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4DF1" w:rsidRDefault="0082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DF1" w:rsidRDefault="0082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вербализовать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учи-телем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824DF1" w:rsidRDefault="0082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Говорение. Диалогическая речь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24DF1" w:rsidRDefault="00824D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24DF1" w:rsidRDefault="00824D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824DF1" w:rsidRDefault="00824D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824DF1" w:rsidRDefault="00824DF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д.)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Говорение. Монологическая речь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24DF1" w:rsidRDefault="00824D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24DF1" w:rsidRDefault="00824D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824DF1" w:rsidRDefault="00824D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824DF1" w:rsidRDefault="00824D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824DF1" w:rsidRDefault="00824DF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824DF1" w:rsidRDefault="00824D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прочитанного; </w:t>
      </w:r>
    </w:p>
    <w:p w:rsidR="00824DF1" w:rsidRDefault="00824D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824DF1" w:rsidRDefault="00824D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24DF1" w:rsidRDefault="00824D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824DF1" w:rsidRDefault="00824D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824DF1" w:rsidRDefault="00824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24DF1" w:rsidRDefault="00824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24DF1" w:rsidRDefault="00824DF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824DF1" w:rsidRDefault="00824DF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824DF1" w:rsidRDefault="00824DF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24DF1" w:rsidRDefault="00824DF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824DF1" w:rsidRDefault="00824DF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24DF1" w:rsidRDefault="00824DF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24DF1" w:rsidRDefault="00824DF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24DF1" w:rsidRDefault="00824DF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Письменная речь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824DF1" w:rsidRDefault="00824DF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824DF1" w:rsidRDefault="00824DF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24DF1" w:rsidRDefault="00824DF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24DF1" w:rsidRDefault="00824D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824DF1" w:rsidRDefault="00824D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824DF1" w:rsidRDefault="00824DF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824DF1" w:rsidRDefault="00824DF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824DF1" w:rsidRDefault="00824DF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824DF1" w:rsidRDefault="00824D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24DF1" w:rsidRDefault="00824D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824DF1" w:rsidRDefault="00824D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24DF1" w:rsidRDefault="00824D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24DF1" w:rsidRDefault="00824D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24DF1" w:rsidRDefault="00824D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24DF1" w:rsidRDefault="00824D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824DF1" w:rsidRDefault="00824D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824DF1" w:rsidRDefault="00824D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824DF1" w:rsidRDefault="00824D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24DF1" w:rsidRDefault="00824D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824DF1" w:rsidRDefault="00824DF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24DF1" w:rsidRDefault="00824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24DF1" w:rsidRDefault="00824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24DF1" w:rsidRDefault="00824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824DF1" w:rsidRDefault="00824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24DF1" w:rsidRDefault="00824D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изучаемой тематики в соответствии с решаемой коммуникативной задачей: </w:t>
      </w:r>
    </w:p>
    <w:p w:rsidR="00824DF1" w:rsidRDefault="00824D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при помощи аффиксов dis-, mis-, re-, -ize/-ise; </w:t>
      </w:r>
    </w:p>
    <w:p w:rsidR="00824DF1" w:rsidRDefault="00824D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при помощи суффиксов -or/-er, -ist , -sion/-tion, -ment, -ity , -ness, -ship, -ing; </w:t>
      </w:r>
    </w:p>
    <w:p w:rsidR="00824DF1" w:rsidRDefault="00824D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наречия при помощи суффикса -ly; </w:t>
      </w:r>
    </w:p>
    <w:p w:rsidR="00824DF1" w:rsidRDefault="00824D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 un-, im-/in-;</w:t>
      </w:r>
    </w:p>
    <w:p w:rsidR="00824DF1" w:rsidRDefault="00824D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числительные при помощи суффиксов -teen, -ty.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24DF1" w:rsidRDefault="00824D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24DF1" w:rsidRDefault="00824D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24DF1" w:rsidRDefault="00824D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824DF1" w:rsidRDefault="00824D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824DF1" w:rsidRDefault="00824D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824DF1" w:rsidRDefault="00824DF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24DF1" w:rsidRDefault="00824D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предложения с начальным It;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предложения с начальным There+to be;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сложносочиненные предложения с сочинительными союзами and, but, or;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PresentSimple, PastSimple, Present Continuous;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to be going to;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и их эквиваленты (may, can); </w:t>
      </w:r>
    </w:p>
    <w:p w:rsidR="00824DF1" w:rsidRDefault="00824DF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824DF1" w:rsidRDefault="00824D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824DF1" w:rsidRDefault="00824D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следования.</w:t>
      </w:r>
    </w:p>
    <w:p w:rsidR="00824DF1" w:rsidRDefault="00824DF1">
      <w:pPr>
        <w:tabs>
          <w:tab w:val="left" w:pos="993"/>
        </w:tabs>
        <w:spacing w:after="0" w:line="240" w:lineRule="auto"/>
        <w:ind w:left="1502"/>
        <w:jc w:val="both"/>
        <w:rPr>
          <w:rFonts w:ascii="Times New Roman" w:hAnsi="Times New Roman" w:cs="Times New Roman"/>
          <w:sz w:val="24"/>
          <w:szCs w:val="24"/>
        </w:rPr>
      </w:pP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24DF1" w:rsidRDefault="00824D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24DF1" w:rsidRDefault="00824D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824DF1" w:rsidRDefault="00824D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824DF1" w:rsidRDefault="00824DF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824DF1" w:rsidRDefault="00824DF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24DF1" w:rsidRDefault="00824D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824DF1" w:rsidRDefault="00824D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824DF1" w:rsidRDefault="00824D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824DF1" w:rsidRDefault="00824DF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F1" w:rsidRDefault="00824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Приветствие и знакомство.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Мир вокруг нас.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Я, моя семья, мои друзья, возраст. Мои любимые домашние животные. Взаимоотношения в семье.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Мой дом, моя квартира, моя комната.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Моя школа, школьные принадлежности, учебные предметы.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Мой день.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Еда.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Времена года, погода, одежда.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Города и страны.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Время.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Цвет вокруг нас. Качественные характеристики предметов.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Празднование дня рождения. Описание внешности. Дни недели.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Досуг и увлечения. Занятия спортом.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Каникулы, путешествия.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Профессии.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Речевая компетенция. Виды речевой деятельности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Диалогическая речь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диалоге этикетного характера –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извиниться. Диалог-расспрос (односторонний, двусторонний) - уметь задавать вопросы, начинающиеся с вопросительных слов кто? что? где? когда? куда? Диалог - побуждение к действию - уметь обратиться с просьбой, вежливо переспросить, выразить согласие/отказ, пригласить к действию/взаимодействию и согласиться/не согласиться, принять/не принять в нем участие. Объем диалога - 3 реплики с каждой стороны. Соблюдение элементарных норм речевого этикета, принятых в стране изучаемого языка.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Монологическая речь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небольших монологических высказываний: рассказ о себе, своем друге, семье; называние предметов, их описание; описание картинки, сообщение о местонахождении; описание персонажа и изложение основного содержания прочитанного с опорой на текст. Объем высказывания – 5-6 фраз.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и понимание речи учителя, одноклассников и других собеседников; восприятие и понимание аудиозаписей диалогов (4-6 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про себя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Объем текстов – 100 – 200 слов без учета артиклей.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Различные виды диктантов. Написание с опорой на образец поздравления, короткого личного письма объемом 15—25 слов, включая адрес, с учетом особенностей оформления адреса в англоязычных странах. Написание вопросов к тексту. Письменные ответы на вопросы к тексту. Заполнение простейших анкет.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Языковые знания и навыки оперирования ими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Графика и орфография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буквы английского алфавита и порядок их следования в алфавите, основные буквосочетания; звуко-буквенные соответствия, транскрипция. Основные правила чтения и орфографии. Знание основных орфограмм слов английского языка. Написание слов активного вокабуляра по памяти.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повествовательного, побудительного и вопросительных (общий и специальный вопросы) предложений.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Лексическая сторона речи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единицы, обслуживающие ситуации общения в пределах предметного содержания речи в 5-6 классах, в объеме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Овладение следующими словообразовательными средствами: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аффиксация (суффикс -er для образования существительных; суффикс -y для образования прилагательных);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словосложение (образование сложных слов при помощи соположения основ (bedroom), одна из которых может быть осложнена деривационным элементом (sittingroom);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полисемантичные единицы (face - 1) лицо; 2) циферблат), элементы синонимии (much, many, a lotof), антонимии (come-go);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предлоги места, времени, а также предлоги of, to, with для выражения падежных отношений.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существительное: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регулярные способы образования множественного числа;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особые случаи образования множественного числа (mouse-mice);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притяжательный падеж существительных;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определенный, неопределенный, нулевой артикли.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Местоимение: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местоимения в именительном и объектном падежах (I- me, he-him, etc.);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притяжательные местоимения (my, his, her, etc.);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указательные местоимения (this- these; that-those);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неопределенные местоимения (some, any, no, every) и их производные (somebody, something, etc.).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прилагательное: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положительная степень сравнения.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числительное: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числительные.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Наречие: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наречия неопределенного времени, их место в предложении.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Глагол: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временные формы present simple, present progressive (в повествовательных, отрицательных предложениях и вопросах различных типов);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временные формы past simple (правильные глаголы и ряд неправильных глаголов в повествовательных предложениях);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модальные глаголы can, may, must;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to be going to для выражения будущности;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there is/there are; there was/there were;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Синтаксис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типы английского предложения: а) простое (I have a family.); б) составное именное (I am a pupil. I am ten. I am young.); в) составноеглагольное (I like reading. We would like to go there.).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Изъяснительное наклонение глагола: а) повествовательные предложения; б) отрицательные предложения; в) общие, альтернативные, специальные вопросы.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Повелительное наклонение глагола, в том числе и в отрицательной форме.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Безличные предложения с формальным подлежащим it (It is spring. It was cold.).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Сложносочиненные предложения с союзами and, but.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Употребление предлогов места и направления, союзов, наречий.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Социокультурная компетенция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сведения о Британии: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 сложившиеся части страны, их народонаселение, столицы, крупные города, символы страны, ее достопримечательности, политический строй, отдельные страницы истории;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детского фольклора, герои сказок и литературных произведений, некоторые популярные песни, пословицы и поговорки;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отдельные исторические личности, известные люди, члены королевской семьи;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особенности быта британцев, касающиеся их жилища, еды, досуга.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лингвострановедческой составляющей социокультурной компетенции учащиеся овладевают: этикетом общения во время приветствия и прощания, правильным употреблением слов Mr, Mrs, Ms, Miss, Sir, основными формулами вежливости;  правилами заполнения различных форм и анкет, порядком следования имен и фамилий, правильным обозначением дат, различными способами обозначения времени суток; спецификой употребления местоимений при обозначении животных и особенностями употребления местоимения you; правилом смягчения отрицательных характеристик в английском языке; некоторыми типичными сокращениями; расхождением в семантике и употреблении некоторых английских и русских эквивалентов: дом -house/home, много - much, many, a lot, завтрак - breakfast/lunch, обед - lunch/ dinner, ужин -dinner/supper/tea.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Компенсаторная компетенция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общения и при чтении и аудировании: умение запроса информации о значении незнакомых/забытых слов (What is the English for...?) для решения речевой задачи говорения; умение обратиться с просьбой повторить сказанное в случае непонимания в процессе аудирования; 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аудировании; умение использовать двуязычный словарь.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Учебно-познавательная компетенция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следующими приемами учебной работы: внимательно слушать учителя и реагировать на его реплики в быстром темпе в процессе фронтальной работы группы; работать в парах; работать в малой группе; работать с аудиозаписью в классе и дома; работать с рабочей тетрадью в классе и дома; делать рисунки, подбирать иллюстрации, делать надписи для использования в процессе общения на уроке; принимать участие в разнообразных играх, направленных на овладение языковым и речевым материалом; инсценировать диалог, используя элементарный реквизит и элементы костюма для создания речевой ситуации.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7 классе обучающиеся осваивают: алфавит, буквы, основные буквосочетания, звуки английского языка; основные правила чтения и орфографии английского языка; интонацию основных типов предложений (утверждение, общий и специальный вопросы, побуждение к действию); названия стран изучаемого языка, их столиц; Они также знакомятся с  именами наиболее известных персонажей детских литературных произведений стран изучаемого языка; рифмованными произведениями детского фольклора. Помимо этого обучающиеся могут: в области аудирования понимать на слух речь учителя, одноклассников; понимать аудиозаписи ритуализированных диалогов, начитанных носителями языка (4-6 реплик); понимать основное содержание небольших по объему моно- логических высказываний, детских песен, рифмовок, стихов; понимать основное содержание небольших детских сказок с опорой на картинки, языковую догадку объемом звучания до 1 минуты; в области говорения  участвовать в элементарном этикетном диалоге (знакомство, поздравление, благодарность, приветствие, прощание);  расспрашивать собеседника, задавая простые вопросы кто? что? где? когда? куда? и отвечать на вопросы собеседника; кратко рассказывать о себе, своей семье, своем друге; составлять небольшие описания предмета, картинки по образцу; изложить основное содержание прочитанного или прослушанного текста; в области чтения  читать вслух текст, построенный на изученном языковом материале, соблюдая правила произношения и соответствующую интонацию; читать про себя и понимать основное содержание небольших текстов (150-200 слов без учета артиклей); читать про себя, понимать несложные тексты, содержащие 1-2 незнакомых слова, о значении которых можно догадаться по контексту или на основе языковой догадки; читать про себя, понимать тексты, содержащие 3-4 незнакомых слова, пользуясь в случае необходимости двуязычным словарем; в области письма и письменной речи  списывать текст на английском языке, выписывать из него или вставлять в него слова в соответствии с решаемой учебной задачей; выполнять письменные упражнения; писать краткое поздравление;  писать короткое личное письмо (15-25 слов). 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также должны быть в состоянии использовать приобретенные знания и коммуникативные умения в практической деятельности и повседневной жизни для: устного общения с носителями английского языка в доступных пределах; развития дружеских отношений с представителями англоязычных стран; преодоления психологических барьеров в использовании английского языка как средства межкультурного общения; ознакомления с зарубежным детским фольклором и доступными образцами художественной литературы на английском языке; более глубокого осмысления родного языка в результате его сопоставления с изучаемым языком.</w:t>
      </w:r>
    </w:p>
    <w:p w:rsidR="00824DF1" w:rsidRDefault="0082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DF1" w:rsidRDefault="00824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24DF1" w:rsidRDefault="00824D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(70 ЧАСОВ)</w:t>
      </w:r>
    </w:p>
    <w:tbl>
      <w:tblPr>
        <w:tblW w:w="9495" w:type="dxa"/>
        <w:tblInd w:w="2" w:type="dxa"/>
        <w:tblLayout w:type="fixed"/>
        <w:tblLook w:val="0000"/>
      </w:tblPr>
      <w:tblGrid>
        <w:gridCol w:w="1816"/>
        <w:gridCol w:w="2700"/>
        <w:gridCol w:w="4965"/>
      </w:tblGrid>
      <w:tr w:rsidR="00824DF1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* (4 часа)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роль английского языка в современном мире. Народонаселение Великобритании. Приветствие, знакомство, прощание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приветствия, знакомства, прощания в стандартной ситуации общения;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 в рамках предложенной тематики и лексико-грамматического материала;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слова, словосочетания, предложения; воспринимают на слух звуки, слова и фразы; соблюдают нормы произношения английского языка в чтении вслух и устной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произносят предложения с точки зрения их ритмико-интонационных особенностей;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дифференциацию звуков и слов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часа)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видим вокруг. Выражение благодарности. Введение незнакомых людей в круг общения. Описание качественных характеристик людей и предметов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звуки, слова, словосочетания, фразы;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знакомства, приветствия, прощания;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употребляют в речи обращение к учителям, следуя правилам британского этикета;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расспрашивают собеседника и отвечают на его вопросы в рамках предложенной тематики и лексико-грамматического материала, в частности вопрос What is it? И ответы на него;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благодарность и ведут краткие диалоги;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анкеты;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отдельные слова, словосочетания, фразы;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буквы, слова, элементарные фразы;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характеристики людям, животным, предметам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часа)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собственных ощущений и характеристик. Состав семьи. Общение с членами семьи по разным поводам (уходя в школу, возвращаясь домой и т. Д.). Животные на ферме. Характеристики людей, в том числе членов семьи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слова, словосочетания и фразы, а также микродиалоги и микроситуации, дифференцируют звуки и слова;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 знакомства, приветствия, прощания, расспрашивают о состоянии дел;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перефразируют предложения, используя личные местоимения (I, he, she, it);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общие, альтернативные, специальные вопросы с глаголом tobe в 3-м лице единственного числа;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отрицания и утверждения с глаголом tobe в 3-м лице единственного числа;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людей, животных и предметы в нескольких предложениях с использованием изобразительной наглядности;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себе в нескольких фразах, используя глагол tobe в 1-м лице единственного числа;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правильные подписи к картинкам; знакомятся с использованием неопределенного артикля и союзных слов;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 речи повелительное наклонение;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и используют при чтении правило открытого и закрытого слога и другие правила чтения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и страны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часа) 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и место нахождения человека. Города Европы. Страны и континенты. Выражение преференций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слова, словосочетания и фразы, а также микродиалоги и микроситуации, дифференцируют звуки и слова;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расспрашивают собеседника о его месте жительства и месте нахождения, отвечают на эти вопросы;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себе, характеризуют членов своей семьи, друзей;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разыгрывают диалоги в рамках предложенной тематики;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и употребляют в речи форму множественного числа глагола tobe и личные местоимения и существительные во множественном числе;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вслух небольшие тексты;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городов, стран, континентов и используют их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языковые загадки и головоломки;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тематические картинки;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указательными местоимениями единственного числа и используют их в речb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часы, минуты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часа)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и выражение времени. Местоположение предметов, людей и животных. Ведение счета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слова, словосочетания и фразы, а также микродиалоги и микроситуации, дифференцируют звуки и слова;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и расспрашивают о профессии и занятиях людей;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преференциях;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числительными (1—12) и используют их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животных, людей и их действия с опорой на образец и средства наглядности;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со средствами обозначения и выражения времени, ведут диалог-расспрос о времени и отвечают на подобные вопросы;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действиях, производимых человеком, в рамках имеющегося лексического и грамматического минимума; знакомятся с предлогами места и употребляют их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правильно писать новые лексические единицы;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системой личных и притяжательных местоимений, спряжением глагола tobe в настоящем времени, указательными местоимениями во множественном числе, определенным артиклем, используют данные лексико-грамматические явления в речи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вокруг нас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часа) 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цвета. Приветствие в разное время суток. Выражение категории обладания. Номера телефонов. Возраст человека. Качественные характеристики предметов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и правильно воспроизводят новые звуки и новые лексические единицы, словосочетания, фразы;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расспрашивают собеседника, запрашивая нужную информацию, и отвечают на его вопросы;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и правильно воспроизводят числительные от 13 до 20, используют их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 о цветах предметов и возрасте людей;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полностью понимают небольшие тексты, построенные на знакомом лексико-грамматическом материале;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пишут новые лексические единицы;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из предлагаемых слов и словосочетаний;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языковые игры;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соответствие между заданными репликами;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исполняют различные роли в заданных ситуациях;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различиями в обозначении времени в России и англоговорящих странах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рождения (4 часа)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праздник. Описание внешности. Контрастирующие характеристики людей и предметов. Жизнь на ферме. Выражение категории отсутствия обладания. Дни недели и ежедневные занятия людей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звуки и новые лексические единицы, словосочетания, фразы, диалоги;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в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 с целью нахождения нужной информации;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тематические картинки;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пишут новые лексические единицы;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том, что есть и чего нет в помещении;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высказывание о характерных занятиях людей и их расписании;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фразы, соответствующие содержанию текста;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подписи к картинкам;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и воспроизводят сокращенные варианты слов, обозначающих дни недели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дом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часа)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и занятия людей. Повседневные занятия людей. Домашние питомцы. Денежные единицы Великобритании, США и России. Самочувствие человека. Описание жилища.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звуки и новые лексические единицы, словосочетания,  фразы;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звуков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 по картинке, соотнося их с ответами;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формой 3-го лица единственного числа (presentsimple) и используют ее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грамматические трансформации;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элементами деривационных процессов (суффикс –er для обозначения названия деятеля);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анкеты;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отдельных стран и их государственными флагами;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и озвучивают некоторые принятые в английском языке аббревиатуры;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своих домашних питомцах;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систематизируют свои знания о транскрипции;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себе, используя вопросы в качестве плана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(1 час)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Name is John (4 часа)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Джон и его питомцы. Джон и спорт. Джон и иные виды деятельности. Джон – ученик школы. Распорядок дня Джона. Друзья Джона. Джон и его отец. Преференции Джона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короткие тексты;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новой лексикой и используют ее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незнакомые слова по аналогии со знакомыми;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отдельные слова, словосочетания;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содержание текста по заголовку;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тему и основное содержание текста;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вычленяют новую лексику в текстах;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из текста запрашиваемую информацию;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диалоги, касающиеся того, что и где могут делать люди;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диалоги этикетного характера, поддерживая разговор, запрашивая информацию;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вкусах людей (с опорой);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вкусах;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целенаправленный расспрос собеседника по определенной тематике;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 речи глагол саn и известные учащимся грамматические времена;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новые слова;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анкеты;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слова по их транскрипции;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орфографический диктант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My Family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(5часов)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членами семьи. Семейное генеалогическое дерево. Генеалогическое дерево британской королевской семьи. Занятия спортом в жизни семьи. Жилища британцев. Повседневные занятия семьи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соответствия между английскими и русскими словосочетаниями в притяжательном падеже и притяжательными местоимениями;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слова по их транскрипции;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лексические единицы; рассказывают о своей семье;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анкету;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вопросов и ответов по содержанию текста;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логические выводы о структуре отрицательных предложений в грамматическом времени present simple;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употребляют в речи глаголы в форме present simple и имена существительные в притяжательном падеже, а также глаголы в повелительном наклонении;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этикетный диалог, выражая просьбу и благодарность;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 и словосочетаниями, используют их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рассказы о себе по образцу;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страноведческую информацию относительно конституционного строя Британии;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с учителем и одноклассником;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факты языка, делая выводы об употреблении глаголов в 3-м лице единственного числа;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образцу рассказывают о привычках людей; знакомятся с наречиями неопределенного времени и используют их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орфографический диктант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Day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часов)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занятия в воскресный день. Привычки людей. Повседневные занятия в различные дни недели. Типичное утро школьника. Семья на отдыхе. Распорядок дня фермера. Распорядок дня спортсмена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слова, словосочетания и короткие тексты;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речи;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содержание текста по заголовку;  расспрашивают собеседника о его занятиях в выходной день;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вопросительными словами, учатся задавать специальные вопросы и используют их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завершают диалоги и разыгрывают их;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рифмовки;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повседневных делах различных героев и сравнивают их;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лексические единицы, пользуются ими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своем рабочем дне с опорой на образец;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различными способами обозначения времени в английском языке;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расспрашивают собеседника и отвечают на его вопросы;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числительными от 21 до 100, правильно пишут их и используют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асимметрией содержания лексических единиц clock и watch;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полностью понимают содержание небольших текстов;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 о значениях отдельных слов по контексту;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пишут новые лексические единицы;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географическими особенностями Великобритании (Озерный край, Шотландское нагорье);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орфографический диктант;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тренируются в употреблении видо-временных форм глаголов в present simple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Home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часа)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Повседневные домашние дела. Типичное жилище англичанина. Квартира и комнаты. Строения на улице. Мебель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прослушанном тексте запрашиваемую информацию;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содержание текста по заголовку; перифразируют предложения, используя личные местоимения в объектном падеже;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незнакомые слова по аналогии со знакомыми;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вычленяют нужную информацию из прочитанного текста;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вопросы, опираясь на ответы;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реплики диалога;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транскрипции новые слова;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новые слова, используют их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высказывания и рассказывают о своем доме, квартире;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соответствие между названиями комнат и типичными для этих мест видами деятельности;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тематические картинки;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заканчивают предложения, диалоги, письмо;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языковые и речевые игры;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диалог-расспрос о предметах, находящихся в различных комнатах;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подписи к картинкам;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новые слова, словосочетания и орфографический диктант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Go to School (5 часов)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классной  комнаты. Школьный день. Сборы в школу. Правила поведения в школе. На уроке. Новая школа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слова, словосочетания и короткие тексты;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общую информацию о своей школе;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по проблемам школьной жизни;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классную комнату;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правильно воспроизводят в речи новые лексические единицы;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высказывания на основе тематических картинок;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 с выделением основного содержания и запрашивают информацию;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разучивают рифмовки, поют песню;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заканчивают предложения, диалоги, разыгрывают последние в парах;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текстов по заголовку;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новые слова; орфографический диктант, предложения в новом грамматическом времени present progressive; изучают грамматическое время present progressive и правильно употребляют его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сопоставления языковых фактов делают выводы о правилах построения утвердительных, вопросительных и отрицательных предложений в грамматическом времени present progressive; составляют правила поведения в школе;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правильно выражать просьбу и извинения на английском языке несколькими способами;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новые слова по типичной модели словосложения;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незнакомые слова по аналогии со знакомыми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Love Food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часа)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 и еда. Трапезы. Завтрак дома. Традиции питания в Англии и России. В кафе. В школьной столовой. На кухне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слова, словосочетания и короткие тексты;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и воспроизводят реплики диалогов;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прослушанном тексте запрашиваемую информацию;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том, что происходит в данный момент;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диалоги-расспросы на основе прочитанного или прослушанного текста;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диалоги по картинкам;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дифференцировать сходно звучащие слова (work/ walk);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заканчивают предложения, диалоги, совмещают фразы с картинками;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названия блюд по распространенной словообразовательной модели;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использовать этикетные формулы предложения, согласия и отказа и ведут этикетный диалог;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вопросы здорового питания;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слух, читают и правильно употребляют новые лексические единицы, обозначающие еду и напитки;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том, что обычно едят в разное время суток;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типичной едой и трапезами в Великобритании;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Cambria Math" w:hAnsi="Cambria Math" w:cs="Cambria Math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традиции приема пищи в России и Великобритании;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использования определенного и неопределенного артиклей и используют их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и дифференцируют похожие по звучанию сочетания I like/I would like и правильно используют их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грамматические времена present simple и present progressive и используют глаголы в этих временах в речи; составляют и разыгрывают диалоги по образцу с опорой на меню;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рифмовки;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оборотом there is/there are и правильно используют его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краткое сообщение о своей кухне, продуктах на кухне, комнате, используя there is/there are;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новые слова, словосочетания, орфографический диктант;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выписки из текста;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the  Weekend (5 часов)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магазин. Путешествия по городам и странам. Погода. Прошлые выходные. Выходные дни в семье Баркер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слова, словосочетания, фразы и короткие тексты;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небольшие диалоги и находят запрашиваемую в них информацию;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с опорой на картинку по прослушанному аудиотексту;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при чтении вслух и устной речи, корректно произносят предложения с точки зрения их ритмико-интонационных особенностей;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даты и воспроизводят их;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парах, интервьюируя собеседника;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тексты, извлекая заданную информацию;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заголовки к прочитанным текстам;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заканчивают предложения (утверждения и вопросы) с оборотом there is/ there are, глаголом to be, имея зрительную опору;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грамматическим временем past simple (глагол to be) и используют формы этого глагола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описания погоды в разных местах (в настоящем и прошлом);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разыгрывают диалоги-расспросы о том, что: а) было в магазине во время похода за покупками; б) находилось (находится) в комнате собеседника;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комнаты в жилищах;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завершают составление анкеты о городе, в котором они живут;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сообщают о том, что происходило вчера с героями задания;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датами рождения известных людей и озвучивают их;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том, в какое время года и каком месяце родились они сами и члены их семей;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том, где герои заданий были в различное время в прошлом;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диалог-расспрос о том, когда родился собеседник и члены его семьи;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сопоставления языковых фактов делают умозаключение о том, как образуются вопросы с глаголом to be в прошедшем времени, и используют их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структурой безличных предложений и используют их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описания типичной весенней, летней, осенней и зимней погоды;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описание сегодняшней погоды;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формами правильных глаголов в грамматическом времени past simple, правильно озвучивают эти формы и используют их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своих выходных днях;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слова, словосочетания, орфографический диктант;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завершают предложения в грамматическом времени past simple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Holidays and Travelling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(4 - 5 часов)</w:t>
            </w: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Шотландию. Первый день каникул. Прошлогодние каникулы. Поездки во время отпуска. Привычки англичан по сравнению с привычками русских людей. Летние каникулы в семье Баркеров. Путешествие в Москву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F1" w:rsidRDefault="00824D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слова, словосочетания, фразы и короткие тексты;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произносительные нормы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тренируются в использовании структуры there was/ there were;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формами простого прошедшего времени (past simple) ряда неправильных глаголов и используют их при выполнении различных заданий;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прошедших выходных и прошлогодних летних каникулах с опорой на подстановочные таблицы;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на слух, читают и правильно употребляют новые лексические единицы;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 и находят в них нужную информацию;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глаголы в прошедшем времени;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некоторыми случаями употребления инфинитива, закрепляют новый материал и используют его в речи;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географическими названиями, используют их и уже знакомые им единицы при выполнении заданий;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писать письма;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привычках англичан и жителей России, сопоставляя их;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и проверяют степень его понимания с помощью верных и неверных утверждений; отвечают на вопросы по тексту;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английских глаголов в двух формах;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оборотом to be going to и правильно употребляют его в тренировочных упражнениях и в речи;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сопоставляя факты, делают самостоятельные выводы об использовании оборота to be going to в вопросительных и отрицательных предложениях;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высказывания с опорой на картинку; 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завершают и разыгрывают в парах диалоги;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некоторыми достопримечательностями Лондона (Тауэр, здание английского парламента, Вестминстерское аббатство, Гайд-парк);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летних каникулах с опорой на образец и вопросы;</w:t>
            </w:r>
          </w:p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открытки о своих планах на лето, орфографический диктант</w:t>
            </w:r>
          </w:p>
        </w:tc>
      </w:tr>
      <w:tr w:rsidR="00824DF1">
        <w:tblPrEx>
          <w:tblCellSpacing w:w="-5" w:type="nil"/>
        </w:tblPrEx>
        <w:trPr>
          <w:tblCellSpacing w:w="-5" w:type="nil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(1-2 часа)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F1" w:rsidRDefault="0082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DF1" w:rsidRDefault="00824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*Считаем допустимым повторение темы блока в качестве тем отдельных уроков внутри блока.</w:t>
      </w:r>
    </w:p>
    <w:p w:rsidR="00824DF1" w:rsidRDefault="0082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4DF1" w:rsidSect="00824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F1" w:rsidRDefault="00824DF1" w:rsidP="00824DF1">
      <w:pPr>
        <w:spacing w:after="0" w:line="240" w:lineRule="auto"/>
      </w:pPr>
      <w:r>
        <w:separator/>
      </w:r>
    </w:p>
  </w:endnote>
  <w:endnote w:type="continuationSeparator" w:id="0">
    <w:p w:rsidR="00824DF1" w:rsidRDefault="00824DF1" w:rsidP="0082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1" w:rsidRDefault="00824DF1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1" w:rsidRDefault="00824DF1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1" w:rsidRDefault="00824DF1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F1" w:rsidRDefault="00824DF1" w:rsidP="00824DF1">
      <w:pPr>
        <w:spacing w:after="0" w:line="240" w:lineRule="auto"/>
      </w:pPr>
      <w:r>
        <w:separator/>
      </w:r>
    </w:p>
  </w:footnote>
  <w:footnote w:type="continuationSeparator" w:id="0">
    <w:p w:rsidR="00824DF1" w:rsidRDefault="00824DF1" w:rsidP="0082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1" w:rsidRDefault="00824DF1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1" w:rsidRDefault="00824DF1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1" w:rsidRDefault="00824DF1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282D"/>
    <w:multiLevelType w:val="multilevel"/>
    <w:tmpl w:val="5199886E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76920A1"/>
    <w:multiLevelType w:val="multilevel"/>
    <w:tmpl w:val="63EF9D52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C6B2C38"/>
    <w:multiLevelType w:val="multilevel"/>
    <w:tmpl w:val="50C6FD3D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FE17B93"/>
    <w:multiLevelType w:val="multilevel"/>
    <w:tmpl w:val="2AAD411D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20BC77CF"/>
    <w:multiLevelType w:val="multilevel"/>
    <w:tmpl w:val="42149D28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212A9BB1"/>
    <w:multiLevelType w:val="multilevel"/>
    <w:tmpl w:val="0691A923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2828A49B"/>
    <w:multiLevelType w:val="multilevel"/>
    <w:tmpl w:val="700E5C84"/>
    <w:lvl w:ilvl="0">
      <w:numFmt w:val="bullet"/>
      <w:lvlText w:val="‒"/>
      <w:lvlJc w:val="left"/>
      <w:pPr>
        <w:tabs>
          <w:tab w:val="num" w:pos="1789"/>
        </w:tabs>
        <w:ind w:left="720" w:firstLine="709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296ADB1C"/>
    <w:multiLevelType w:val="multilevel"/>
    <w:tmpl w:val="10A7A9D2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2DBC7376"/>
    <w:multiLevelType w:val="multilevel"/>
    <w:tmpl w:val="5FBFB9E3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2E347552"/>
    <w:multiLevelType w:val="multilevel"/>
    <w:tmpl w:val="0FF59710"/>
    <w:lvl w:ilvl="0">
      <w:numFmt w:val="bullet"/>
      <w:lvlText w:val=""/>
      <w:lvlJc w:val="left"/>
      <w:pPr>
        <w:tabs>
          <w:tab w:val="num" w:pos="1862"/>
        </w:tabs>
        <w:ind w:left="793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324BC1D4"/>
    <w:multiLevelType w:val="multilevel"/>
    <w:tmpl w:val="6EF12B29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36706906"/>
    <w:multiLevelType w:val="multilevel"/>
    <w:tmpl w:val="4871DE33"/>
    <w:lvl w:ilvl="0">
      <w:numFmt w:val="bullet"/>
      <w:lvlText w:val=""/>
      <w:lvlJc w:val="left"/>
      <w:pPr>
        <w:tabs>
          <w:tab w:val="num" w:pos="1789"/>
        </w:tabs>
        <w:ind w:left="720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38212FD7"/>
    <w:multiLevelType w:val="multilevel"/>
    <w:tmpl w:val="28F93B91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3EBB4664"/>
    <w:multiLevelType w:val="multilevel"/>
    <w:tmpl w:val="0BACD27A"/>
    <w:lvl w:ilvl="0">
      <w:numFmt w:val="bullet"/>
      <w:lvlText w:val=""/>
      <w:lvlJc w:val="left"/>
      <w:pPr>
        <w:tabs>
          <w:tab w:val="num" w:pos="1862"/>
        </w:tabs>
        <w:ind w:left="793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3F37AF1D"/>
    <w:multiLevelType w:val="multilevel"/>
    <w:tmpl w:val="361D169F"/>
    <w:lvl w:ilvl="0">
      <w:numFmt w:val="bullet"/>
      <w:lvlText w:val=""/>
      <w:lvlJc w:val="left"/>
      <w:pPr>
        <w:tabs>
          <w:tab w:val="num" w:pos="1862"/>
        </w:tabs>
        <w:ind w:left="793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4782CD29"/>
    <w:multiLevelType w:val="multilevel"/>
    <w:tmpl w:val="17B0063B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ABC18E2"/>
    <w:multiLevelType w:val="multilevel"/>
    <w:tmpl w:val="755A115F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5126E9DF"/>
    <w:multiLevelType w:val="multilevel"/>
    <w:tmpl w:val="251C73F9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52A70BF0"/>
    <w:multiLevelType w:val="multilevel"/>
    <w:tmpl w:val="5B51E395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6B40B53E"/>
    <w:multiLevelType w:val="multilevel"/>
    <w:tmpl w:val="428BA70B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6EF3AE1A"/>
    <w:multiLevelType w:val="multilevel"/>
    <w:tmpl w:val="74114F37"/>
    <w:lvl w:ilvl="0">
      <w:numFmt w:val="bullet"/>
      <w:lvlText w:val=""/>
      <w:lvlJc w:val="left"/>
      <w:pPr>
        <w:tabs>
          <w:tab w:val="num" w:pos="1862"/>
        </w:tabs>
        <w:ind w:left="793"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72425E80"/>
    <w:multiLevelType w:val="multilevel"/>
    <w:tmpl w:val="235180E6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79AB7AA5"/>
    <w:multiLevelType w:val="multilevel"/>
    <w:tmpl w:val="19605287"/>
    <w:lvl w:ilvl="0"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7"/>
  </w:num>
  <w:num w:numId="5">
    <w:abstractNumId w:val="16"/>
  </w:num>
  <w:num w:numId="6">
    <w:abstractNumId w:val="0"/>
  </w:num>
  <w:num w:numId="7">
    <w:abstractNumId w:val="21"/>
  </w:num>
  <w:num w:numId="8">
    <w:abstractNumId w:val="6"/>
  </w:num>
  <w:num w:numId="9">
    <w:abstractNumId w:val="19"/>
  </w:num>
  <w:num w:numId="10">
    <w:abstractNumId w:val="15"/>
  </w:num>
  <w:num w:numId="11">
    <w:abstractNumId w:val="7"/>
  </w:num>
  <w:num w:numId="12">
    <w:abstractNumId w:val="12"/>
  </w:num>
  <w:num w:numId="13">
    <w:abstractNumId w:val="20"/>
  </w:num>
  <w:num w:numId="14">
    <w:abstractNumId w:val="22"/>
  </w:num>
  <w:num w:numId="15">
    <w:abstractNumId w:val="2"/>
  </w:num>
  <w:num w:numId="16">
    <w:abstractNumId w:val="3"/>
  </w:num>
  <w:num w:numId="17">
    <w:abstractNumId w:val="8"/>
  </w:num>
  <w:num w:numId="18">
    <w:abstractNumId w:val="1"/>
  </w:num>
  <w:num w:numId="19">
    <w:abstractNumId w:val="10"/>
  </w:num>
  <w:num w:numId="20">
    <w:abstractNumId w:val="4"/>
  </w:num>
  <w:num w:numId="21">
    <w:abstractNumId w:val="9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DF1"/>
    <w:rsid w:val="0082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link w:val="NoSpacingChar"/>
    <w:uiPriority w:val="99"/>
    <w:qFormat/>
    <w:pPr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NoSpacingChar">
    <w:name w:val="No Spacing Char"/>
    <w:link w:val="NoSpacing"/>
    <w:uiPriority w:val="99"/>
    <w:rPr>
      <w:rFonts w:ascii="Calibri" w:hAnsi="Calibri" w:cs="Calibri"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customStyle="1" w:styleId="FontStyle47">
    <w:name w:val="Font Style47"/>
    <w:uiPriority w:val="99"/>
    <w:rPr>
      <w:rFonts w:ascii="Arial" w:hAnsi="Arial" w:cs="Arial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АКИПКРОАКИПКРО</dc:creator>
  <cp:keywords/>
  <dc:description/>
  <cp:lastModifiedBy/>
  <cp:revision>0</cp:revision>
</cp:coreProperties>
</file>