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 как второму иностранному</w:t>
      </w:r>
    </w:p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9 класса</w:t>
      </w:r>
    </w:p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год обучения)</w:t>
      </w:r>
    </w:p>
    <w:p w:rsidR="00660B29" w:rsidRDefault="0066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60B29" w:rsidRDefault="006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B29" w:rsidRDefault="00660B2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660B29" w:rsidRDefault="00660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660B29" w:rsidRDefault="00660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660B29" w:rsidRDefault="00660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МОиН РФ от 31.12.2015 № 1577 «О внесении изменений в ФГОС основного общего образования»;</w:t>
      </w:r>
    </w:p>
    <w:p w:rsidR="00660B29" w:rsidRDefault="00660B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СанПиН2.4.2.2821-10«Санитарно-эпидемиологические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660B29" w:rsidRDefault="00660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«Гилево-Логовской»СОШ;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рабочих программах МБОУ «Гилево-Логовская»СОШ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для общеобразовательных учреждений: «Английский язык (как второй иностранный)» О.В.Афанасьева, И.В.Михеева.2-е изд., стереотип.- М.:Дрофа,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9 класса рассчитана на 70 учебных часов, по 2 часа в неделю, содержит материал УМК «Английский язык как второй иностранный» О.В.Афанасьева, И.В.Михеева за 8 и 9 классы.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учи-телем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общения в рамках освоенной тематики, соблюдая нормы речевого этикета, принятые в стране изучаемого языка, при необходимости переспрашивая, уточняя;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660B29" w:rsidRDefault="00660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660B29" w:rsidRDefault="00660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д.)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60B29" w:rsidRDefault="00660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60B29" w:rsidRDefault="00660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60B29" w:rsidRDefault="00660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60B29" w:rsidRDefault="00660B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660B29" w:rsidRDefault="00660B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660B29" w:rsidRDefault="00660B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60B29" w:rsidRDefault="00660B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60B29" w:rsidRDefault="00660B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60B29" w:rsidRDefault="00660B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660B29" w:rsidRDefault="00660B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учителя;</w:t>
      </w:r>
    </w:p>
    <w:p w:rsidR="00660B29" w:rsidRDefault="00660B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60B29" w:rsidRDefault="00660B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660B29" w:rsidRDefault="00660B2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660B29" w:rsidRDefault="00660B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60B29" w:rsidRDefault="00660B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60B29" w:rsidRDefault="00660B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60B29" w:rsidRDefault="00660B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60B29" w:rsidRDefault="00660B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660B29" w:rsidRDefault="00660B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60B29" w:rsidRDefault="00660B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660B29" w:rsidRDefault="00660B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60B29" w:rsidRDefault="00660B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660B29" w:rsidRDefault="00660B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660B29" w:rsidRDefault="00660B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660B29" w:rsidRDefault="00660B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60B29" w:rsidRDefault="00660B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660B29" w:rsidRDefault="00660B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ставить знаки препинания в предложениях, в соответствии с нормами, принятыми в стране изучаемого языка.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60B29" w:rsidRDefault="00660B29">
      <w:pPr>
        <w:tabs>
          <w:tab w:val="left" w:pos="99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660B29" w:rsidRDefault="00660B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словосочетания);</w:t>
      </w:r>
    </w:p>
    <w:p w:rsidR="00660B29" w:rsidRDefault="00660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соответствии с решаемой коммуникативной задачей;</w:t>
      </w:r>
    </w:p>
    <w:p w:rsidR="00660B29" w:rsidRDefault="00660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и конверсии в пределах изучаемой тематики в соответствии с решаемой коммуникативной задачей: </w:t>
      </w:r>
    </w:p>
    <w:p w:rsidR="00660B29" w:rsidRDefault="00660B29">
      <w:pPr>
        <w:tabs>
          <w:tab w:val="left" w:pos="993"/>
        </w:tabs>
        <w:spacing w:after="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суффиксы для образования существительных –tion, -ance/ -ence, -ment, -ist, -ism, -th, –hood, - dom, -ness, -or, -ess; суффиксы для образования прилагательных –less, -ful, -ly, -al, -able; суффикс –ly для образования наречий, а также префикс un- для образования прилагательных и существительных с отрицательным значением и over- для образования существительных, глаголов и прилагательных, префиксы с отрицательной семантикой dis-, non-, im-, ir-;</w:t>
      </w:r>
    </w:p>
    <w:p w:rsidR="00660B29" w:rsidRDefault="00660B29">
      <w:pPr>
        <w:tabs>
          <w:tab w:val="left" w:pos="99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конверсия - образование прилагательных и глаголов на базе субстантивной основы.</w:t>
      </w:r>
    </w:p>
    <w:p w:rsidR="00660B29" w:rsidRDefault="00660B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распознавать американский вариант английского языка в сопоставлении с британскими аналогами.</w:t>
      </w:r>
    </w:p>
    <w:p w:rsidR="00660B29" w:rsidRDefault="00660B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прилагательные и глаголы, управляемые предлогами;</w:t>
      </w:r>
    </w:p>
    <w:p w:rsidR="00660B29" w:rsidRDefault="00660B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единицы для разного количества: little/ a little, few/ a few, not many/ not much;</w:t>
      </w:r>
    </w:p>
    <w:p w:rsidR="00660B29" w:rsidRDefault="00660B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употреблять речевые клише для выражения предпочтения, удивления, пожеланий и поздравлений, инструктирования кого-либо, предложения и реакций на него, выражения собственного мнения.</w:t>
      </w:r>
    </w:p>
    <w:p w:rsidR="00660B29" w:rsidRDefault="00660B29">
      <w:pPr>
        <w:pStyle w:val="ListParagraph"/>
        <w:tabs>
          <w:tab w:val="left" w:pos="993"/>
        </w:tabs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политкорректность при использовании дериватов и сложных слов (actress – actor, businesswoman – business person).</w:t>
      </w:r>
    </w:p>
    <w:p w:rsidR="00660B29" w:rsidRDefault="00660B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60B29" w:rsidRDefault="00660B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побудительные предложения с глаголом let;</w:t>
      </w:r>
    </w:p>
    <w:p w:rsidR="00660B29" w:rsidRDefault="00660B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придаточные предложения времени и условия с союзами и вводными словами if, when, before, after, until, as soon as;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исчисляемые и неисчисляемые имена существительные;</w:t>
      </w:r>
    </w:p>
    <w:p w:rsidR="00660B29" w:rsidRDefault="00660B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имена существительные, употребляемые только во множественном или только в единственном числе; </w:t>
      </w:r>
    </w:p>
    <w:p w:rsidR="00660B29" w:rsidRDefault="00660B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особые случаи образования множественного числа;</w:t>
      </w:r>
    </w:p>
    <w:p w:rsidR="00660B29" w:rsidRDefault="00660B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артикли с географическими названиями, названиями языков, наций и отдельных их представителей;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возвратные местоимения;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отрицательное местоимение no и его эквиваленты;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 any, anybody, some, somebody, something;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времени, знать их место в предложении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past simple, future simple, past progressive, present perfect, present perfect progressive, past perfect;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can, may, must, should, need и обороты have to, to be able to; 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глаголы, не употребляющиеся в продолженных формах;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речи конструкции used to do something, Shall I do something?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случаи перевода прямой речи в косвенную;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герундиальные формы после глаголов, обозначающих начало и конец действия (start reading), глаголов, управляемых предлогами (succeed in doing something, а также глагола go (go swimming);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побудительные предложения с глаголом let.</w:t>
      </w:r>
    </w:p>
    <w:p w:rsidR="00660B29" w:rsidRDefault="00660B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придаточные предложения времени и условия с союзами и вводными словами if, when, before, after, until, as soon as.</w:t>
      </w:r>
    </w:p>
    <w:p w:rsidR="00660B29" w:rsidRDefault="00660B29">
      <w:pPr>
        <w:tabs>
          <w:tab w:val="left" w:pos="993"/>
        </w:tabs>
        <w:spacing w:after="0"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660B29" w:rsidRDefault="00660B2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придаточные предложения, вводимые союзами who, what, whom, which, whose, why, how.</w:t>
      </w:r>
    </w:p>
    <w:p w:rsidR="00660B29" w:rsidRDefault="00660B29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глагольные формы в present simple passive; past simple passive; future simple passive.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60B29" w:rsidRDefault="00660B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660B29" w:rsidRDefault="00660B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660B29" w:rsidRDefault="00660B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660B29" w:rsidRDefault="00660B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660B29" w:rsidRDefault="00660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660B29" w:rsidRDefault="00660B2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переспрос, перифраз, синонимические и антонимические средства при говорении;</w:t>
      </w:r>
    </w:p>
    <w:p w:rsidR="00660B29" w:rsidRDefault="00660B2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основное содержание текста по заголовку или выборочному чтению отдельных абзацев текста;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660B29" w:rsidRDefault="00660B2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660B29" w:rsidRDefault="00660B2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Путешествие по России и за рубежом.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Внешность. Молодёжная мода. Покупки. Здоровый образ жизни.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Школьное образование. Изучаемые предметы.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Страны изучаемого языка: Великобритания и США.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Природа. Проблемы экологии.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Человек и его профессия. Проблемы выбора профессии.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Английский – язык международного общения.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Музыка, кино, театр.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Средства массовой информации.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Технический прогресс.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Проблемы молодёжи.</w:t>
      </w:r>
    </w:p>
    <w:p w:rsidR="00660B29" w:rsidRDefault="0066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компетенция. Виды речевой деятельности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Диалогическая речь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диалоге этикетного характера – начинать, поддерживать, заканчивать разговор, вежливо попрощаться, поздравить и поблагодарить за поздравление, извиниться. Объем этикетных диалогов – до 4 реплик с каждой стороны. Диалог-расспрос – запрашивать и сообщать фактическую информацию (кто? что? где? когда? куда? как? с кем? почему?), переходя с позиции спрашивающего на позицию отвечающего, подтвердить, возразить, целенаправленно расспрашивать, брать интервью. Объем данных диалогов – до 6 реплик со стороны каждого учащегося. Диалог - побуждение к действию - уметь обратиться с просьбой, вежливо переспросить, выразить согласие/отказ, дать совет и принять/ не принять его, запретить и объяснить причину, пригласить к действию/взаимодействию и согласиться/не согласиться, принять/не принять в нем участие. Объем данных диалогов – до 4 реплик со стороны каждого участника общения. Диалог – обмен мнениями – выражать свою точку зрения, выражать согласие/несогласие с мнением собеседника; высказывать одобрение/неодобрение относительно мнения партнера, выражать сомнение, эмоциональную оценку обсуждаемых событий. Объем диалога – 5-7 реплик с каждой стороны. Соблюдение элементарных норм речевого этикета, принятых в стране изучаемого языка.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Монологическая речь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Высказывания о фактах и событиях с использованием основных типов речи (повествование, сообщение, описание, характеристика, рассуждение); изложение основного содержания с опорой на текст; выражение своего мнения в связи с прочитанным и прослушанным текстом. Объем высказывания – 10 фраз.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содержание. При этом предусматривается овладение следующими умениями: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тему и факты сообщения; выбирать главные факты; выборочно понимать необходимую информацию в сообщениях прагматического характера с опорой на языковую догадку, контекст; игнорировать незнакомый языковой материал, несущественный для понимания. Время звучания текстов для аудирования – 1,5 – 2 минуты.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понимание текстов с различной глубиной проникновения в их содержание в зависимости от вида чтения. Независимо от вида чтения возможно использования двуязычного словаря.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текстов для ознакомительного чтения – до 500 слов без учета артиклей.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– до 600 слов без учета артиклей.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сформированных навыков письма и дальнейшее развитие умений делать выписки из текста, составлять план текста, писать поздравления с праздниками, выражать пожелания (до 40 слов), заполнять анкеты, бланки, писать личное письмо с опорой на образец (объем 80 слов, включая адрес)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знания и навыки оперирования ими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Графика и орфография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чтения и орфографии. Написание слов активного вокабуляра по памяти.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правильной интонации в различных типах предложений.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Лексическая сторона речи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общения в пределах предметного содержания речи в 8-9 классах, в объеме 1200 лексических единиц для продуктивного усвоения (с учетом усвоенных ранее), Общий объем лексики, предназначенной для продуктивного и рецептивного усвоения (при чтении и аудировании), 1300 лексических единиц.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следующими словообразовательными средствами: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деривация (суффиксы –tion, -ance, -ist, -ment, -th, –hood, - dom, -ness, -or, -ess для образования существительных; -al, -able, для образования прилагательных; префиксы с отрицательной семантикой dis-, non-, im-, ir-);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субстантивация прилагательных;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словосложение;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политкорректности при использовании дериватов и сложных слов (actress – actor, businesswoman – business person).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лексической стороной американского варианта английского языка в сопоставлении с британскими аналогами.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получить представление об устойчивых словосочетаниях, оценочной лексике, репликах –клише речевого этикета.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Исчисляемые и неисчисляемые имена существительные;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употребляемые только во множественном или только в единственном числе;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случаи образования множественного числа;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артиклей с географическими названиями, названиями языков, наций и отдельных их представителей;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нулевого артикля.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определенного артикля для обозначения класса предметов.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неопределенного артикля для обозначения одного представителя класса.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сравнения прилагательных.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числительное: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Порядковые числительные.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Наречие: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наречия времени, их место в предложении.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Глагол: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формы past simple, future simple, past progressive, present perfect, present perfect progressive, past perfect.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can, must, should и оборот have to;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глаголы, не употребляющиеся в продолженных формах;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инфинитив в функции определения;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used to do something, Shall I do something?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прямой речи в косвенную;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глагольные формы в present simple passive, past simple passive, future simple passive.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Герундий: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Герундиальные формы после глаголов, обозначающих начало и конец действия (start reading), глаголов, управляемых предлогами (succeed in doing something, а также глагола go (go swimming).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Синтаксис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Восклицательные предложения.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Побудительные предложения с глаголом let.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Придаточные предложения, вводимые союзами who, what, whom, which, whose, why, how.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Придаточные предложения времени и условия с союзами и вводными словами if, when, before, after, until, as soon as;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 знакомятся и продолжают знакомство: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государственной символикой стран изучаемого языка,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достопримечательностями Великобритании и США,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праздниками, традициями и обычаями проведения праздников,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известными людьми и историческими личностями,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географическими особенностями и государственным устройством США,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культурной жизнью стран изучаемого языка, их литературой и кинематографом,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любимыми видами спорта,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флорой и фауной,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английскими народными песнями.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формирование лингвострановедческой компетенции предполагает знакомство с реалиями, фоновой и коннотативной лексикой; овладение этикетными речевыми действиями.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 совершенствование и развитие компенсаторных умений, начатые ранее. Новые компенсаторные умения: употреблять синонимы, описание предмета, обратиться за помощью, задать вопрос, переспросить.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дальнейшее совершенствование сформированных ранее умений и формирование и развитие новых, в том числе: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двуязычными словарями, энциклопедиями и другой справочной литературы;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различные виды упражнений из учебника;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контрольные задания в формате ОГЭ;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проектной работе.</w:t>
      </w:r>
    </w:p>
    <w:p w:rsidR="00660B29" w:rsidRDefault="0066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660B29" w:rsidRDefault="00660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(70 ЧАСОВ)</w:t>
      </w:r>
    </w:p>
    <w:tbl>
      <w:tblPr>
        <w:tblW w:w="9454" w:type="dxa"/>
        <w:tblInd w:w="2" w:type="dxa"/>
        <w:tblLayout w:type="fixed"/>
        <w:tblLook w:val="0000"/>
      </w:tblPr>
      <w:tblGrid>
        <w:gridCol w:w="1801"/>
        <w:gridCol w:w="2685"/>
        <w:gridCol w:w="4950"/>
      </w:tblGrid>
      <w:tr w:rsidR="00660B29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the USA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США. Новый свет. Земля иммигрантов. Нью-Йорк. Штаты США. Географическое положение. Вашингтон – столица США.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монологического и диалогического характера с пониманием основного содержания, вычленяя смысловые вехи и запрашиваемую информацию;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вопросы, ориентируясь на имеющиеся ответы;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различные типы вопросов и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чувства по поводу обсуждаемой информации;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грамматическим временем present perfect и используют его в речи.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a Global Language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Распространенность английского языка в мире. Страны, языки, национальности. Английский язык в современном мире. Британский и американский варианты английского языка.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с пониманием основного содержания, с выборочным пониманием прослушанного, с полным пониманием содержания;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высказывания;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короткие сообщения о произошедшем в этом году, месяце;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явлениями синонимии.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выписки из текстов.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прилагательные с суффиксом –less и наречия с суффиксом –ly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present perfect и past simple;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синонимичными лексическими единицами британского и американского вариантов английского языка,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выражать удивление, используют адекватные клише в речи;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Things around Us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птиц. Климатические и погодные условия обитания животных и растений. Мир животных. Флора и фауна Великобритании и России.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диалогическую речь, выделяют значимую информацию;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флору и фауну своего края;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животном мире Великобритании;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краткие сообщения о погодных условиях в различных местах с опорой на картинку;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несложные аутентичные тексты, выделяют их главную мысль;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 грамматическим временем present perfect progressive и употребляют его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системой возвратных местоимений английского языка, употребляют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 о типичных представителях животного и растительного мира родной страны и страны изучаемого языка;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 составляют поздравления с праздниками, высказывают пожелания успеха, счастья и т.д.</w:t>
            </w:r>
          </w:p>
          <w:p w:rsidR="00660B29" w:rsidRDefault="00660B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ABC of Ecology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как наука. Естественная среда обитания растений и животных. Климат и его изменение в современном мире. Экологические проблемы наших дней. Общества охраны животных. Сообщества экологов. Исчезнувшие и исчезающие виды флоры и фауны.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развивать умения ведения диалога этикетного характера, диалога-расспроса, диалога-побуждения к действию;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речевыми клише ведения инструктажа,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интернациональной лексикой и используют ее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деривационными моделями (суффиксы –tion, -ance, - ist, - ment, -th для образования существительных);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модальными глаголами must, need, have to и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 о своих обязанностях на основе предложенного плана;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в монологичной форме по вопросам экологии с выражением своего мнения;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конструкцией the more … yhe more (the less);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согласие/ несогласие по проблемам экологии, изложенным в тексте.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Fit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человека. Правила поведения для соблюдения здорового образа жизни. Проблемы здорового питания. Занятия спортом. Олимпийские игры. Болезни и недомогания. Визит к врачу.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звучащие тексты, вычленяют основную идею;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вычленяя запрашиваемую информацию, и дают оценку упоминаемым в нем правилам поведения;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грамматическим временем past perfect и распознают его в тексте;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возможностью перевода прямой речи в косвенную;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несложные аутентичные тексты с полным пониманием и вычленением запрашиваемой информации.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Favourite Pastimes 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свободное время. Интересы подростков. Обычный уик-энд. История развлечений. Увлечение живописью. Театр. Кино как жанр искусства. Музыкальные группы нашего времени. Чайковский и его произведения.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несложные аутентичные тексты с различной глубиной и точностью проникновения в их содержание;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текста по заголовку;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заглавия к прочитанному тексту;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возражения по поводу предлагаемых утверждений;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по поводу интересов современных подростков;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краткие сообщения о своих любимых занятиях;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преференции своих одноклассников по поводу их любимых занятий;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формы глаголов в страдательном залоге;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и используют в речи модальные глаголы should, can, must и его эквивалент have to c конструкциями в страдательном залоге.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Media: Television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в нашей жизни. Корпорация Би-би-си. Телевизионное интервью. Мое отношение к телевидению. Проблемы современного телевидения.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разного типа и диалоги с различной глубиной понимания;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аутентичные тексты разных жанров, вычленяют причинно-следственные связи в тексте;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предпочтениях в телевизионных программах;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формами present progressive passive, past progressive passive, present perfect passive, past perfect passive, узнают их в текстах;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обмене мнениями по проблеме пользы и вреда телевидения в современном мире;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синонимическими рядами;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различиями орфографии британского и американского вариантов английского языка;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Printed Page: Books, Magazines, Newspapers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для чтения. Читатели журналов. Самые известные библиотеки мира. Известные литераторы англоязычного мира. Британская пресса. Журналистика и различные журналы. Известные классики мировой литературы.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разного типа с различной глубиной понимания;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монологическое высказывание по поводу прочитанной книги по предложенному плану;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диалог-обмен мнениями по теме учебной ситуации;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словообразовательными суффиксами (-ness, -hood, -dom, -al, -ly), образуют с их помощью имена существительные и прилагательные и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–ing forms и используют их в речи.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and Technology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изобретатели и ученые. Важные открытия и изобретения. История развития техники. Человек и космос. Освоение космоса в России и США. Транспорт.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аутентичные тексты научно-популярного характера с пониманием основного содержания;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чтению вслух по предложенному образцу;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корректно использовать английские названия различных отраслей науки и техники;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распознавать в тексте интернациональные слова и определять значения слов по словообразовательным элементам;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использованием определенного и неопределенного артиклей для обозначения класса предметов, растений или животных и отсутствием артикля с существительными man, woman, space;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о положительных и отрицательных результатах технической революции, о нужных и ненужных изобретениях.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Teenagers: Their Life and Problems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подростков дома и в школе. Проблема карманных денег. Проблема отцов и детей. Отношения подростков с родителями. Занятия подростков в свободное от учебы время. Расизм и иммиграция. Детские и молодёжные организации в России и других странах.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структурой сложного дополнения с инфинитивом и причастием и особенностями ее использования;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употреблять субстантивированные прилагательные с определенным артиклем;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некоторыми различиями в лексике британского и американского вариантов английского языка;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различные проблемы, связанные с жизнью подростков: свободное время, взаимоотношения с друзьями и родителями, вредные привычки и т.п.;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молодёжными и детскими организациями в России и других странах.</w:t>
            </w:r>
          </w:p>
        </w:tc>
      </w:tr>
      <w:tr w:rsidR="00660B29">
        <w:tblPrEx>
          <w:tblCellSpacing w:w="-5" w:type="nil"/>
        </w:tblPrEx>
        <w:trPr>
          <w:tblCellSpacing w:w="-5" w:type="nil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Future Life and Career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профессии. Планирование будущей карьеры. Необходимые личностные качества для различной профессиональной деятельности. Образование после окончания школы.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новые слова, словосочетания, фразы, воспроизводят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тексты публицистического, биографического и прагматического характера с различной глубиной и точностью проникновения в содержание;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высказываются о том, что повлияло на выбор их будущей профессии;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разыгрывают диалоги о будущей профессиональной деятельности на основе предложенного образца;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новыми аффиксами для образования дериватов;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политкорректного употребления слов, содержащих гендерные характеристики, и используют их в речи;</w:t>
            </w:r>
          </w:p>
          <w:p w:rsidR="00660B29" w:rsidRDefault="006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дифференциальными признаками имен существительных job, profession, occupation, career и корректно используют эти слова в речи.</w:t>
            </w:r>
          </w:p>
        </w:tc>
      </w:tr>
    </w:tbl>
    <w:p w:rsidR="00660B29" w:rsidRDefault="00660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*Считаем допустимым повторение темы блока в качестве тем отдельных уроков внутри блока.</w:t>
      </w:r>
    </w:p>
    <w:p w:rsidR="00660B29" w:rsidRDefault="00660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B29" w:rsidSect="0066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29" w:rsidRDefault="00660B29" w:rsidP="00660B29">
      <w:pPr>
        <w:spacing w:after="0" w:line="240" w:lineRule="auto"/>
      </w:pPr>
      <w:r>
        <w:separator/>
      </w:r>
    </w:p>
  </w:endnote>
  <w:endnote w:type="continuationSeparator" w:id="0">
    <w:p w:rsidR="00660B29" w:rsidRDefault="00660B29" w:rsidP="006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29" w:rsidRDefault="00660B29" w:rsidP="00660B29">
      <w:pPr>
        <w:spacing w:after="0" w:line="240" w:lineRule="auto"/>
      </w:pPr>
      <w:r>
        <w:separator/>
      </w:r>
    </w:p>
  </w:footnote>
  <w:footnote w:type="continuationSeparator" w:id="0">
    <w:p w:rsidR="00660B29" w:rsidRDefault="00660B29" w:rsidP="006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29" w:rsidRDefault="00660B29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54B5"/>
    <w:multiLevelType w:val="multilevel"/>
    <w:tmpl w:val="1DFB7157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575F8B3"/>
    <w:multiLevelType w:val="multilevel"/>
    <w:tmpl w:val="319273BD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86BC939"/>
    <w:multiLevelType w:val="multilevel"/>
    <w:tmpl w:val="509C5F0A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0BD0E10"/>
    <w:multiLevelType w:val="multilevel"/>
    <w:tmpl w:val="4C369735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7FD6972"/>
    <w:multiLevelType w:val="multilevel"/>
    <w:tmpl w:val="1BF614B0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9CD92E7"/>
    <w:multiLevelType w:val="multilevel"/>
    <w:tmpl w:val="22F70F61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9DDF8AC"/>
    <w:multiLevelType w:val="multilevel"/>
    <w:tmpl w:val="57ACD621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A69AB96"/>
    <w:multiLevelType w:val="multilevel"/>
    <w:tmpl w:val="552AAB83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39D1049"/>
    <w:multiLevelType w:val="multilevel"/>
    <w:tmpl w:val="3BA4C6DB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A8DB658"/>
    <w:multiLevelType w:val="multilevel"/>
    <w:tmpl w:val="2CF498DE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D93DAAA"/>
    <w:multiLevelType w:val="multilevel"/>
    <w:tmpl w:val="58037E87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A9C863D"/>
    <w:multiLevelType w:val="multilevel"/>
    <w:tmpl w:val="05EA5B3F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AEBC7F4"/>
    <w:multiLevelType w:val="multilevel"/>
    <w:tmpl w:val="2EFB12CA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4C45AA3A"/>
    <w:multiLevelType w:val="multilevel"/>
    <w:tmpl w:val="6A0D34D7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4E18693C"/>
    <w:multiLevelType w:val="multilevel"/>
    <w:tmpl w:val="50C77971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516249AB"/>
    <w:multiLevelType w:val="multilevel"/>
    <w:tmpl w:val="477A0A54"/>
    <w:lvl w:ilvl="0"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1778"/>
        </w:tabs>
        <w:ind w:left="1418"/>
      </w:pPr>
      <w:rPr>
        <w:rFonts w:ascii="Symbol" w:hAnsi="Symbol" w:cs="Symbol"/>
        <w:sz w:val="24"/>
        <w:szCs w:val="24"/>
      </w:rPr>
    </w:lvl>
    <w:lvl w:ilvl="3"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542"/>
        </w:tabs>
        <w:ind w:left="654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262"/>
        </w:tabs>
        <w:ind w:left="726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982"/>
        </w:tabs>
        <w:ind w:left="7982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52FC53CE"/>
    <w:multiLevelType w:val="multilevel"/>
    <w:tmpl w:val="7248205B"/>
    <w:lvl w:ilvl="0"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5EB219C5"/>
    <w:multiLevelType w:val="multilevel"/>
    <w:tmpl w:val="12FABF27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68FCDCA3"/>
    <w:multiLevelType w:val="multilevel"/>
    <w:tmpl w:val="313C7AED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69B89BC1"/>
    <w:multiLevelType w:val="multilevel"/>
    <w:tmpl w:val="654235F2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23CF7C8"/>
    <w:multiLevelType w:val="multilevel"/>
    <w:tmpl w:val="68CD7F8D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73F210EF"/>
    <w:multiLevelType w:val="multilevel"/>
    <w:tmpl w:val="715D3BC8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7DE910F7"/>
    <w:multiLevelType w:val="multilevel"/>
    <w:tmpl w:val="4EA58230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13"/>
  </w:num>
  <w:num w:numId="5">
    <w:abstractNumId w:val="17"/>
  </w:num>
  <w:num w:numId="6">
    <w:abstractNumId w:val="9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1"/>
  </w:num>
  <w:num w:numId="12">
    <w:abstractNumId w:val="4"/>
  </w:num>
  <w:num w:numId="13">
    <w:abstractNumId w:val="11"/>
  </w:num>
  <w:num w:numId="14">
    <w:abstractNumId w:val="3"/>
  </w:num>
  <w:num w:numId="15">
    <w:abstractNumId w:val="15"/>
  </w:num>
  <w:num w:numId="16">
    <w:abstractNumId w:val="16"/>
  </w:num>
  <w:num w:numId="17">
    <w:abstractNumId w:val="2"/>
  </w:num>
  <w:num w:numId="18">
    <w:abstractNumId w:val="6"/>
  </w:num>
  <w:num w:numId="19">
    <w:abstractNumId w:val="5"/>
  </w:num>
  <w:num w:numId="20">
    <w:abstractNumId w:val="10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B29"/>
    <w:rsid w:val="0066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99"/>
    <w:qFormat/>
    <w:pPr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NoSpacingChar">
    <w:name w:val="No Spacing Char"/>
    <w:link w:val="NoSpacing"/>
    <w:uiPriority w:val="99"/>
    <w:rPr>
      <w:rFonts w:ascii="Calibri" w:hAnsi="Calibri" w:cs="Calibri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customStyle="1" w:styleId="FontStyle47">
    <w:name w:val="Font Style47"/>
    <w:uiPriority w:val="99"/>
    <w:rPr>
      <w:rFonts w:ascii="Arial" w:hAnsi="Arial" w:cs="Arial"/>
      <w:sz w:val="18"/>
      <w:szCs w:val="18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9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АКИПКРОАКИПКРО</dc:creator>
  <cp:keywords/>
  <dc:description/>
  <cp:lastModifiedBy/>
  <cp:revision>0</cp:revision>
</cp:coreProperties>
</file>